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D8EF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F0207" w14:textId="77777777" w:rsidR="000E6368" w:rsidRDefault="000E6368">
      <w:r>
        <w:separator/>
      </w:r>
    </w:p>
  </w:endnote>
  <w:endnote w:type="continuationSeparator" w:id="0">
    <w:p w14:paraId="3891ECF8" w14:textId="77777777" w:rsidR="000E6368" w:rsidRDefault="000E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58A6D7" w14:textId="77777777" w:rsidR="00E11988" w:rsidRDefault="00E119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2287EC" w14:textId="77777777" w:rsidR="00E11988" w:rsidRDefault="00E119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602E38" w14:textId="77777777" w:rsidR="00173BC8" w:rsidRPr="002F5F60" w:rsidRDefault="00173BC8" w:rsidP="00173BC8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5CD9EA4A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1E4F" w14:textId="77777777" w:rsidR="000E6368" w:rsidRDefault="000E6368">
      <w:r>
        <w:separator/>
      </w:r>
    </w:p>
  </w:footnote>
  <w:footnote w:type="continuationSeparator" w:id="0">
    <w:p w14:paraId="5F2BBB88" w14:textId="77777777" w:rsidR="000E6368" w:rsidRDefault="000E63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91275B" w14:textId="77777777" w:rsidR="00E11988" w:rsidRDefault="00E119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68614B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30975DC1" wp14:editId="39F4855D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98811D" w14:textId="77777777" w:rsidR="00A804B0" w:rsidRPr="00074035" w:rsidRDefault="000E6368" w:rsidP="00430311">
    <w:pPr>
      <w:pStyle w:val="Header"/>
      <w:spacing w:after="60"/>
    </w:pPr>
    <w:r>
      <w:rPr>
        <w:noProof/>
      </w:rPr>
      <w:pict w14:anchorId="74AD08DD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3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76BC72C2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350B3A">
                  <w:rPr>
                    <w:rFonts w:ascii="Proxima Nova Rg" w:hAnsi="Proxima Nova Rg" w:cs="Arial"/>
                    <w:b/>
                  </w:rPr>
                  <w:t>Steam and Condensate</w:t>
                </w:r>
                <w:r w:rsidR="00350B3A" w:rsidRPr="009A7653">
                  <w:rPr>
                    <w:rFonts w:ascii="Proxima Nova Rg" w:hAnsi="Proxima Nova Rg" w:cs="Arial"/>
                    <w:b/>
                  </w:rPr>
                  <w:t xml:space="preserve"> Group</w:t>
                </w:r>
              </w:p>
              <w:p w14:paraId="368B7A82" w14:textId="77777777" w:rsidR="0049131F" w:rsidRPr="009A7653" w:rsidRDefault="00350B3A" w:rsidP="007F3477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>
                  <w:rPr>
                    <w:rFonts w:ascii="Proxima Nova Rg" w:hAnsi="Proxima Nova Rg" w:cs="Arial"/>
                    <w:sz w:val="16"/>
                    <w:szCs w:val="16"/>
                  </w:rPr>
                  <w:t>816 Maple Street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Three Rivers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Michigan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49093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–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U.S.A.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 Phone: (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273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>-</w:t>
                </w:r>
                <w:proofErr w:type="gramStart"/>
                <w:r>
                  <w:rPr>
                    <w:rFonts w:ascii="Proxima Nova Rg" w:hAnsi="Proxima Nova Rg" w:cs="Arial"/>
                    <w:sz w:val="16"/>
                    <w:szCs w:val="16"/>
                  </w:rPr>
                  <w:t>1415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Fax: (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 w:rsidRPr="0004439E">
                  <w:rPr>
                    <w:rFonts w:ascii="Proxima Nova Rg" w:hAnsi="Proxima Nova Rg" w:cs="Arial"/>
                    <w:sz w:val="16"/>
                    <w:szCs w:val="16"/>
                  </w:rPr>
                  <w:t>278-6555</w:t>
                </w:r>
              </w:p>
            </w:txbxContent>
          </v:textbox>
        </v:shape>
      </w:pict>
    </w:r>
    <w:r>
      <w:rPr>
        <w:noProof/>
      </w:rPr>
      <w:pict w14:anchorId="2D39FC73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24968C7D" wp14:editId="3E98608A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489E1837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45619"/>
    <w:rsid w:val="00055BE7"/>
    <w:rsid w:val="00056481"/>
    <w:rsid w:val="00062727"/>
    <w:rsid w:val="00074035"/>
    <w:rsid w:val="0007723C"/>
    <w:rsid w:val="00082B22"/>
    <w:rsid w:val="000E6368"/>
    <w:rsid w:val="000F2DCF"/>
    <w:rsid w:val="00111F60"/>
    <w:rsid w:val="00164747"/>
    <w:rsid w:val="00173BC8"/>
    <w:rsid w:val="001C0AAF"/>
    <w:rsid w:val="001F4B7D"/>
    <w:rsid w:val="00205EEF"/>
    <w:rsid w:val="00290EA7"/>
    <w:rsid w:val="003426FE"/>
    <w:rsid w:val="00346E5F"/>
    <w:rsid w:val="00350B3A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424C1"/>
    <w:rsid w:val="0056190D"/>
    <w:rsid w:val="00590911"/>
    <w:rsid w:val="005A6B8E"/>
    <w:rsid w:val="005B3017"/>
    <w:rsid w:val="005E7A9E"/>
    <w:rsid w:val="005F7B71"/>
    <w:rsid w:val="00624633"/>
    <w:rsid w:val="00641299"/>
    <w:rsid w:val="006764AC"/>
    <w:rsid w:val="006A7CE7"/>
    <w:rsid w:val="006C7B2C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7F3477"/>
    <w:rsid w:val="00821430"/>
    <w:rsid w:val="008475AE"/>
    <w:rsid w:val="00874439"/>
    <w:rsid w:val="00884297"/>
    <w:rsid w:val="00887F22"/>
    <w:rsid w:val="008A0604"/>
    <w:rsid w:val="008B375A"/>
    <w:rsid w:val="008D7E6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9E788C"/>
    <w:rsid w:val="00A44603"/>
    <w:rsid w:val="00A7771A"/>
    <w:rsid w:val="00A804B0"/>
    <w:rsid w:val="00AD55AB"/>
    <w:rsid w:val="00AF00B7"/>
    <w:rsid w:val="00B76CCF"/>
    <w:rsid w:val="00BB5CBA"/>
    <w:rsid w:val="00BC0EDE"/>
    <w:rsid w:val="00BE1292"/>
    <w:rsid w:val="00C22955"/>
    <w:rsid w:val="00C436F7"/>
    <w:rsid w:val="00D44D6D"/>
    <w:rsid w:val="00D72E08"/>
    <w:rsid w:val="00DF78A5"/>
    <w:rsid w:val="00E03CFC"/>
    <w:rsid w:val="00E07E11"/>
    <w:rsid w:val="00E114E5"/>
    <w:rsid w:val="00E11988"/>
    <w:rsid w:val="00E45C0E"/>
    <w:rsid w:val="00EE0D58"/>
    <w:rsid w:val="00F27CCD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A7F5575"/>
  <w15:docId w15:val="{2B21A1C5-8D5D-4A74-9064-E5E0AD04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173BC8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6</cp:revision>
  <cp:lastPrinted>2016-07-27T15:10:00Z</cp:lastPrinted>
  <dcterms:created xsi:type="dcterms:W3CDTF">2016-08-10T17:18:00Z</dcterms:created>
  <dcterms:modified xsi:type="dcterms:W3CDTF">2019-04-08T17:11:00Z</dcterms:modified>
</cp:coreProperties>
</file>